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1F" w:rsidRPr="00AE6CC8" w:rsidRDefault="00A65127" w:rsidP="005762E5">
      <w:pPr>
        <w:jc w:val="center"/>
        <w:rPr>
          <w:b/>
          <w:szCs w:val="28"/>
        </w:rPr>
      </w:pPr>
      <w:r w:rsidRPr="00AE6CC8">
        <w:rPr>
          <w:b/>
          <w:szCs w:val="28"/>
        </w:rPr>
        <w:t>LEWISBURG AREA SCHOOL DISTRICT</w:t>
      </w:r>
    </w:p>
    <w:p w:rsidR="005762E5" w:rsidRPr="00AE6CC8" w:rsidRDefault="00A65127" w:rsidP="00DF631F">
      <w:pPr>
        <w:jc w:val="center"/>
        <w:rPr>
          <w:szCs w:val="22"/>
        </w:rPr>
      </w:pPr>
      <w:r w:rsidRPr="00AE6CC8">
        <w:rPr>
          <w:b/>
          <w:szCs w:val="28"/>
        </w:rPr>
        <w:t>LESSON PLAN</w:t>
      </w:r>
    </w:p>
    <w:p w:rsidR="004B53B9" w:rsidRPr="00AE6CC8" w:rsidRDefault="00A65127">
      <w:pPr>
        <w:rPr>
          <w:b/>
          <w:szCs w:val="22"/>
        </w:rPr>
      </w:pPr>
      <w:r w:rsidRPr="00AE6CC8">
        <w:rPr>
          <w:szCs w:val="22"/>
        </w:rPr>
        <w:tab/>
        <w:t xml:space="preserve"> </w:t>
      </w:r>
    </w:p>
    <w:p w:rsidR="004B53B9" w:rsidRPr="00AE6CC8" w:rsidRDefault="00A65127">
      <w:pPr>
        <w:rPr>
          <w:b/>
          <w:szCs w:val="22"/>
        </w:rPr>
      </w:pPr>
      <w:bookmarkStart w:id="0" w:name="_GoBack"/>
      <w:bookmarkEnd w:id="0"/>
      <w:proofErr w:type="gramStart"/>
      <w:r w:rsidRPr="00AE6CC8">
        <w:rPr>
          <w:b/>
          <w:szCs w:val="22"/>
        </w:rPr>
        <w:t>Teacher  Name</w:t>
      </w:r>
      <w:proofErr w:type="gramEnd"/>
      <w:r w:rsidRPr="00AE6CC8">
        <w:rPr>
          <w:b/>
          <w:szCs w:val="22"/>
        </w:rPr>
        <w:t>:  _____</w:t>
      </w:r>
      <w:r w:rsidR="009423E7" w:rsidRPr="00AE6CC8">
        <w:rPr>
          <w:b/>
          <w:szCs w:val="22"/>
        </w:rPr>
        <w:t>Van Wagner</w:t>
      </w:r>
      <w:r w:rsidRPr="00AE6CC8">
        <w:rPr>
          <w:b/>
          <w:szCs w:val="22"/>
        </w:rPr>
        <w:t xml:space="preserve">______          </w:t>
      </w:r>
      <w:r w:rsidRPr="00AE6CC8">
        <w:rPr>
          <w:b/>
          <w:szCs w:val="22"/>
        </w:rPr>
        <w:tab/>
      </w:r>
      <w:r w:rsidRPr="00AE6CC8">
        <w:rPr>
          <w:b/>
          <w:szCs w:val="22"/>
        </w:rPr>
        <w:tab/>
      </w:r>
      <w:r w:rsidRPr="00AE6CC8">
        <w:rPr>
          <w:b/>
          <w:szCs w:val="22"/>
        </w:rPr>
        <w:tab/>
        <w:t>Class:  _________</w:t>
      </w:r>
      <w:r w:rsidR="007C614F" w:rsidRPr="00AE6CC8">
        <w:rPr>
          <w:b/>
          <w:szCs w:val="22"/>
        </w:rPr>
        <w:t xml:space="preserve">AP </w:t>
      </w:r>
      <w:proofErr w:type="spellStart"/>
      <w:r w:rsidR="007C614F" w:rsidRPr="00AE6CC8">
        <w:rPr>
          <w:b/>
          <w:szCs w:val="22"/>
        </w:rPr>
        <w:t>Enviro</w:t>
      </w:r>
      <w:proofErr w:type="spellEnd"/>
    </w:p>
    <w:p w:rsidR="005762E5" w:rsidRPr="00AE6CC8" w:rsidRDefault="00A60DF1">
      <w:pPr>
        <w:rPr>
          <w:b/>
          <w:szCs w:val="22"/>
        </w:rPr>
      </w:pPr>
    </w:p>
    <w:p w:rsidR="004B53B9" w:rsidRPr="00AE6CC8" w:rsidRDefault="00A65127">
      <w:pPr>
        <w:rPr>
          <w:szCs w:val="22"/>
        </w:rPr>
      </w:pPr>
      <w:r w:rsidRPr="00AE6CC8">
        <w:rPr>
          <w:b/>
          <w:szCs w:val="22"/>
        </w:rPr>
        <w:t>Topic:  ___</w:t>
      </w:r>
      <w:r w:rsidR="00DA411C">
        <w:rPr>
          <w:b/>
          <w:szCs w:val="22"/>
        </w:rPr>
        <w:t>Shad</w:t>
      </w:r>
      <w:r w:rsidR="00F43DAA">
        <w:rPr>
          <w:b/>
          <w:szCs w:val="22"/>
        </w:rPr>
        <w:tab/>
      </w:r>
      <w:r w:rsidR="00F43DAA">
        <w:rPr>
          <w:b/>
          <w:szCs w:val="22"/>
        </w:rPr>
        <w:tab/>
      </w:r>
      <w:r w:rsidR="00583D69">
        <w:rPr>
          <w:b/>
          <w:szCs w:val="22"/>
        </w:rPr>
        <w:t xml:space="preserve">        </w:t>
      </w:r>
      <w:r w:rsidRPr="00AE6CC8">
        <w:rPr>
          <w:b/>
          <w:szCs w:val="22"/>
        </w:rPr>
        <w:t>Date of L</w:t>
      </w:r>
      <w:r w:rsidR="009423E7" w:rsidRPr="00AE6CC8">
        <w:rPr>
          <w:b/>
          <w:szCs w:val="22"/>
        </w:rPr>
        <w:t xml:space="preserve">esson:  </w:t>
      </w:r>
      <w:r w:rsidRPr="00AE6CC8">
        <w:rPr>
          <w:b/>
          <w:szCs w:val="22"/>
        </w:rPr>
        <w:t>__</w:t>
      </w:r>
      <w:r w:rsidR="002B2AD2" w:rsidRPr="00AE6CC8">
        <w:rPr>
          <w:b/>
          <w:szCs w:val="22"/>
        </w:rPr>
        <w:t>Class #</w:t>
      </w:r>
      <w:r w:rsidR="00F43DAA">
        <w:rPr>
          <w:b/>
          <w:szCs w:val="22"/>
        </w:rPr>
        <w:t>6</w:t>
      </w:r>
      <w:r w:rsidR="00DA411C">
        <w:rPr>
          <w:b/>
          <w:szCs w:val="22"/>
        </w:rPr>
        <w:t>8</w:t>
      </w:r>
    </w:p>
    <w:p w:rsidR="004B53B9" w:rsidRPr="00AE6CC8" w:rsidRDefault="00A60DF1">
      <w:pPr>
        <w:rPr>
          <w:szCs w:val="22"/>
        </w:rPr>
      </w:pPr>
    </w:p>
    <w:tbl>
      <w:tblPr>
        <w:tblW w:w="1069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8896"/>
      </w:tblGrid>
      <w:tr w:rsidR="00170657" w:rsidRPr="00AE6CC8">
        <w:trPr>
          <w:trHeight w:val="1034"/>
        </w:trPr>
        <w:tc>
          <w:tcPr>
            <w:tcW w:w="1800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LESSON ESSENTIAL QUESTION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A60DF1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AE6CC8" w:rsidRDefault="00A60DF1">
            <w:pPr>
              <w:rPr>
                <w:szCs w:val="18"/>
              </w:rPr>
            </w:pPr>
          </w:p>
          <w:p w:rsidR="00EB2366" w:rsidRPr="009D234E" w:rsidRDefault="00EB2366" w:rsidP="00EB2366">
            <w:pPr>
              <w:rPr>
                <w:b/>
                <w:color w:val="000000"/>
              </w:rPr>
            </w:pPr>
            <w:r w:rsidRPr="009D234E">
              <w:rPr>
                <w:b/>
                <w:color w:val="000000"/>
              </w:rPr>
              <w:t>Big Idea:</w:t>
            </w:r>
          </w:p>
          <w:p w:rsidR="00EB2366" w:rsidRPr="009D234E" w:rsidRDefault="00A60DF1" w:rsidP="00EB2366">
            <w:pPr>
              <w:pStyle w:val="NormalWeb"/>
              <w:spacing w:before="2" w:after="2"/>
              <w:rPr>
                <w:sz w:val="24"/>
              </w:rPr>
            </w:pPr>
            <w:r>
              <w:rPr>
                <w:color w:val="000000"/>
                <w:sz w:val="24"/>
              </w:rPr>
              <w:t>How do living things interact in positive and negative outcomes?</w:t>
            </w:r>
          </w:p>
          <w:p w:rsidR="00EB2366" w:rsidRPr="009D234E" w:rsidRDefault="00EB2366" w:rsidP="00EB2366">
            <w:pPr>
              <w:rPr>
                <w:color w:val="000000"/>
              </w:rPr>
            </w:pPr>
          </w:p>
          <w:p w:rsidR="00EB2366" w:rsidRPr="009D234E" w:rsidRDefault="00EB2366" w:rsidP="00EB2366">
            <w:pPr>
              <w:rPr>
                <w:color w:val="000000"/>
              </w:rPr>
            </w:pPr>
          </w:p>
          <w:p w:rsidR="00EB2366" w:rsidRPr="009D234E" w:rsidRDefault="00EB2366" w:rsidP="00EB2366">
            <w:pPr>
              <w:rPr>
                <w:b/>
                <w:color w:val="000000"/>
              </w:rPr>
            </w:pPr>
            <w:r w:rsidRPr="009D234E">
              <w:rPr>
                <w:b/>
                <w:color w:val="000000"/>
              </w:rPr>
              <w:t>Essential Question:</w:t>
            </w:r>
          </w:p>
          <w:p w:rsidR="00EB2366" w:rsidRPr="009D234E" w:rsidRDefault="00A60DF1" w:rsidP="00EB2366">
            <w:pPr>
              <w:rPr>
                <w:color w:val="000000"/>
              </w:rPr>
            </w:pPr>
            <w:r>
              <w:rPr>
                <w:color w:val="000000"/>
              </w:rPr>
              <w:t>In what ways to humans interfere with animals in the wild?</w:t>
            </w:r>
          </w:p>
          <w:p w:rsidR="008074E5" w:rsidRPr="009E4BA7" w:rsidRDefault="008074E5" w:rsidP="008074E5"/>
          <w:p w:rsidR="00FD15B1" w:rsidRPr="00AE6CC8" w:rsidRDefault="00A60DF1">
            <w:pPr>
              <w:rPr>
                <w:szCs w:val="18"/>
              </w:rPr>
            </w:pPr>
          </w:p>
          <w:p w:rsidR="00FD15B1" w:rsidRPr="00AE6CC8" w:rsidRDefault="00A60DF1">
            <w:pPr>
              <w:rPr>
                <w:szCs w:val="18"/>
              </w:rPr>
            </w:pPr>
          </w:p>
        </w:tc>
      </w:tr>
      <w:tr w:rsidR="00DF631F" w:rsidRPr="00AE6CC8">
        <w:trPr>
          <w:trHeight w:val="1007"/>
        </w:trPr>
        <w:tc>
          <w:tcPr>
            <w:tcW w:w="1800" w:type="dxa"/>
            <w:shd w:val="clear" w:color="auto" w:fill="auto"/>
          </w:tcPr>
          <w:p w:rsidR="00DF631F" w:rsidRPr="00AE6CC8" w:rsidRDefault="00A65127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STANDARD / LEARNING TARGET:</w:t>
            </w:r>
          </w:p>
        </w:tc>
        <w:tc>
          <w:tcPr>
            <w:tcW w:w="8896" w:type="dxa"/>
            <w:shd w:val="clear" w:color="auto" w:fill="auto"/>
          </w:tcPr>
          <w:p w:rsidR="00EC6142" w:rsidRPr="006C5C87" w:rsidRDefault="00EC6142" w:rsidP="00EC6142">
            <w:pPr>
              <w:pStyle w:val="NormalWeb"/>
              <w:spacing w:before="2" w:after="2"/>
              <w:rPr>
                <w:b/>
                <w:sz w:val="24"/>
              </w:rPr>
            </w:pPr>
            <w:r w:rsidRPr="006C5C87">
              <w:rPr>
                <w:b/>
                <w:sz w:val="24"/>
              </w:rPr>
              <w:t>Core standards addressed with this lesson:</w:t>
            </w:r>
          </w:p>
          <w:p w:rsidR="00EC6142" w:rsidRDefault="00EC6142" w:rsidP="00EC6142">
            <w:pPr>
              <w:pStyle w:val="NormalWeb"/>
              <w:spacing w:before="2" w:after="2"/>
              <w:rPr>
                <w:sz w:val="24"/>
              </w:rPr>
            </w:pP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7.4.9.A:</w:t>
            </w:r>
            <w:r w:rsidRPr="006C5C87">
              <w:rPr>
                <w:rFonts w:ascii="Times" w:hAnsi="Times"/>
                <w:szCs w:val="20"/>
              </w:rPr>
              <w:t xml:space="preserve"> </w:t>
            </w:r>
          </w:p>
          <w:p w:rsidR="00EC6142" w:rsidRPr="006C5C87" w:rsidRDefault="00EC6142" w:rsidP="00472D48">
            <w:pPr>
              <w:spacing w:beforeLines="1" w:afterLines="1"/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szCs w:val="20"/>
              </w:rPr>
              <w:t xml:space="preserve">Compare and contrast the effect of the physical systems on people across </w:t>
            </w:r>
            <w:r w:rsidRPr="006C5C87">
              <w:rPr>
                <w:rFonts w:ascii="Times" w:hAnsi="Times"/>
                <w:b/>
                <w:szCs w:val="20"/>
              </w:rPr>
              <w:t>regions</w:t>
            </w:r>
            <w:r w:rsidRPr="006C5C87">
              <w:rPr>
                <w:rFonts w:ascii="Times" w:hAnsi="Times"/>
                <w:szCs w:val="20"/>
              </w:rPr>
              <w:t xml:space="preserve"> of the United States.</w:t>
            </w: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7.4.9.B:</w:t>
            </w:r>
            <w:r w:rsidRPr="006C5C87">
              <w:rPr>
                <w:rFonts w:ascii="Times" w:hAnsi="Times"/>
                <w:szCs w:val="20"/>
              </w:rPr>
              <w:t xml:space="preserve"> </w:t>
            </w:r>
          </w:p>
          <w:p w:rsidR="00EC6142" w:rsidRPr="006C5C87" w:rsidRDefault="00EC6142" w:rsidP="00472D48">
            <w:pPr>
              <w:spacing w:beforeLines="1" w:afterLines="1"/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szCs w:val="20"/>
              </w:rPr>
              <w:t xml:space="preserve">Compare and contrast the effect of people on the physical region across </w:t>
            </w:r>
            <w:r w:rsidRPr="006C5C87">
              <w:rPr>
                <w:rFonts w:ascii="Times" w:hAnsi="Times"/>
                <w:b/>
                <w:szCs w:val="20"/>
              </w:rPr>
              <w:t>regions</w:t>
            </w:r>
            <w:r w:rsidRPr="006C5C87">
              <w:rPr>
                <w:rFonts w:ascii="Times" w:hAnsi="Times"/>
                <w:szCs w:val="20"/>
              </w:rPr>
              <w:t xml:space="preserve"> of the United States.</w:t>
            </w: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7.4.12.A:</w:t>
            </w:r>
            <w:r w:rsidRPr="006C5C87">
              <w:rPr>
                <w:rFonts w:ascii="Times" w:hAnsi="Times"/>
                <w:szCs w:val="20"/>
              </w:rPr>
              <w:t xml:space="preserve"> Analyze the global effects of changes in the physical systems.</w:t>
            </w: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7.4.12.B:</w:t>
            </w:r>
            <w:r w:rsidRPr="006C5C87">
              <w:rPr>
                <w:rFonts w:ascii="Times" w:hAnsi="Times"/>
                <w:szCs w:val="20"/>
              </w:rPr>
              <w:t xml:space="preserve"> Analyze the global effects of human activity on the physical systems.</w:t>
            </w:r>
          </w:p>
          <w:p w:rsidR="00EC6142" w:rsidRDefault="00EC6142" w:rsidP="00EC6142">
            <w:pPr>
              <w:pStyle w:val="NormalWeb"/>
              <w:spacing w:before="2" w:after="2"/>
              <w:rPr>
                <w:sz w:val="24"/>
              </w:rPr>
            </w:pPr>
            <w:r w:rsidRPr="006C5C87">
              <w:rPr>
                <w:rStyle w:val="Strong"/>
                <w:sz w:val="24"/>
              </w:rPr>
              <w:t>S11.D.1.3.3:</w:t>
            </w:r>
            <w:r w:rsidRPr="006C5C87">
              <w:rPr>
                <w:sz w:val="24"/>
              </w:rPr>
              <w:t xml:space="preserve"> Explain factors (e.g., nutrient loading, turbidity, rate of flow, rate of deposition, biological diversity) that affect water quality and flow through a water system.</w:t>
            </w:r>
          </w:p>
          <w:p w:rsidR="00EC6142" w:rsidRPr="009E4BA7" w:rsidRDefault="00EC6142" w:rsidP="00EC6142">
            <w:pPr>
              <w:rPr>
                <w:color w:val="000000"/>
              </w:rPr>
            </w:pPr>
            <w:r w:rsidRPr="00DF339B">
              <w:rPr>
                <w:b/>
                <w:color w:val="000000"/>
              </w:rPr>
              <w:t>4.8.10.C.</w:t>
            </w:r>
            <w:r w:rsidRPr="009E4BA7">
              <w:rPr>
                <w:color w:val="000000"/>
              </w:rPr>
              <w:t xml:space="preserve">   </w:t>
            </w:r>
            <w:r w:rsidRPr="009E4BA7">
              <w:rPr>
                <w:color w:val="000000"/>
              </w:rPr>
              <w:tab/>
              <w:t>Analyze how human activities may cause changes in an ecosystem.</w:t>
            </w:r>
          </w:p>
          <w:p w:rsidR="00EC6142" w:rsidRPr="009E4BA7" w:rsidRDefault="00EC6142" w:rsidP="00EC6142">
            <w:pPr>
              <w:rPr>
                <w:color w:val="000000"/>
              </w:rPr>
            </w:pPr>
            <w:r w:rsidRPr="009E4BA7">
              <w:rPr>
                <w:color w:val="000000"/>
              </w:rPr>
              <w:t xml:space="preserve">    * Analyze and evaluate changes in the environment that are the result of human activities.</w:t>
            </w:r>
          </w:p>
          <w:p w:rsidR="00EC6142" w:rsidRPr="009E4BA7" w:rsidRDefault="00EC6142" w:rsidP="00EC6142">
            <w:pPr>
              <w:rPr>
                <w:color w:val="000000"/>
              </w:rPr>
            </w:pPr>
            <w:r w:rsidRPr="009E4BA7">
              <w:rPr>
                <w:color w:val="000000"/>
              </w:rPr>
              <w:t xml:space="preserve">    * Compare and contrast the environmental effects of different industrial strategies (e.g., energy generation, transportation, logging, mining, agriculture).</w:t>
            </w:r>
          </w:p>
          <w:p w:rsidR="00EC6142" w:rsidRDefault="00EC6142" w:rsidP="00EC6142">
            <w:pPr>
              <w:pStyle w:val="NormalWeb"/>
              <w:spacing w:before="2" w:after="2"/>
              <w:rPr>
                <w:sz w:val="24"/>
              </w:rPr>
            </w:pPr>
          </w:p>
          <w:p w:rsidR="008074E5" w:rsidRPr="009E4BA7" w:rsidRDefault="008074E5" w:rsidP="008074E5">
            <w:r w:rsidRPr="009E4BA7">
              <w:br/>
            </w:r>
          </w:p>
          <w:p w:rsidR="004C66A0" w:rsidRPr="00AE6CC8" w:rsidRDefault="004C66A0" w:rsidP="004C66A0"/>
          <w:p w:rsidR="00DF631F" w:rsidRPr="00AE6CC8" w:rsidRDefault="00A60DF1">
            <w:pPr>
              <w:rPr>
                <w:szCs w:val="18"/>
              </w:rPr>
            </w:pPr>
          </w:p>
        </w:tc>
      </w:tr>
      <w:tr w:rsidR="00170657" w:rsidRPr="00AE6CC8">
        <w:tc>
          <w:tcPr>
            <w:tcW w:w="1800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 xml:space="preserve"> ACTIVATING STRATEGIES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A60DF1" w:rsidP="006930A6">
            <w:pPr>
              <w:rPr>
                <w:szCs w:val="16"/>
              </w:rPr>
            </w:pPr>
          </w:p>
          <w:p w:rsidR="006930A6" w:rsidRPr="00AE6CC8" w:rsidRDefault="00A65127" w:rsidP="006930A6">
            <w:pPr>
              <w:rPr>
                <w:szCs w:val="16"/>
              </w:rPr>
            </w:pPr>
            <w:r w:rsidRPr="00AE6CC8">
              <w:rPr>
                <w:szCs w:val="16"/>
              </w:rPr>
              <w:t>(Anticipatory Set)</w:t>
            </w:r>
          </w:p>
        </w:tc>
        <w:tc>
          <w:tcPr>
            <w:tcW w:w="8896" w:type="dxa"/>
            <w:shd w:val="clear" w:color="auto" w:fill="auto"/>
          </w:tcPr>
          <w:p w:rsidR="006C1B36" w:rsidRPr="00AE6CC8" w:rsidRDefault="006C1B36" w:rsidP="00EB3110">
            <w:pPr>
              <w:ind w:left="432"/>
            </w:pPr>
          </w:p>
          <w:p w:rsidR="00A60DF1" w:rsidRPr="006C1772" w:rsidRDefault="00DF345D" w:rsidP="00A60DF1">
            <w:r w:rsidRPr="004F2652">
              <w:t xml:space="preserve">Bell Ringer: </w:t>
            </w:r>
            <w:r w:rsidR="00A60DF1" w:rsidRPr="006C1772">
              <w:t>Bell Ringer.  Can you name any migratory fish that spend at least part of their life in the Susquehanna?</w:t>
            </w:r>
          </w:p>
          <w:p w:rsidR="00A60DF1" w:rsidRPr="006C1772" w:rsidRDefault="00A60DF1" w:rsidP="00A60DF1"/>
          <w:p w:rsidR="00A60DF1" w:rsidRPr="006C1772" w:rsidRDefault="00A60DF1" w:rsidP="00A60DF1"/>
          <w:p w:rsidR="00A60DF1" w:rsidRPr="006C1772" w:rsidRDefault="00A60DF1" w:rsidP="00A60DF1"/>
          <w:p w:rsidR="00A60DF1" w:rsidRPr="006C1772" w:rsidRDefault="00A60DF1" w:rsidP="00A60DF1"/>
          <w:p w:rsidR="00A60DF1" w:rsidRPr="006C1772" w:rsidRDefault="00A60DF1" w:rsidP="00A60DF1"/>
          <w:p w:rsidR="00A60DF1" w:rsidRPr="006C1772" w:rsidRDefault="00A60DF1" w:rsidP="00A60DF1"/>
          <w:p w:rsidR="00A60DF1" w:rsidRPr="006C1772" w:rsidRDefault="00A60DF1" w:rsidP="00A60DF1"/>
          <w:p w:rsidR="00A60DF1" w:rsidRPr="006C1772" w:rsidRDefault="00A60DF1" w:rsidP="00A60DF1"/>
          <w:p w:rsidR="00A60DF1" w:rsidRPr="006C1772" w:rsidRDefault="00A60DF1" w:rsidP="00A60DF1"/>
          <w:p w:rsidR="00A60DF1" w:rsidRPr="006C1772" w:rsidRDefault="00A60DF1" w:rsidP="00A60DF1"/>
          <w:p w:rsidR="00A60DF1" w:rsidRPr="006C1772" w:rsidRDefault="00A60DF1" w:rsidP="00A60DF1"/>
          <w:p w:rsidR="00A60DF1" w:rsidRPr="006C1772" w:rsidRDefault="00A60DF1" w:rsidP="00A60DF1"/>
          <w:p w:rsidR="00A60DF1" w:rsidRPr="006C1772" w:rsidRDefault="00A60DF1" w:rsidP="00A60DF1">
            <w:pPr>
              <w:pStyle w:val="NormalWeb"/>
              <w:spacing w:before="2" w:after="2"/>
              <w:rPr>
                <w:sz w:val="24"/>
              </w:rPr>
            </w:pPr>
            <w:r w:rsidRPr="006C1772">
              <w:rPr>
                <w:sz w:val="24"/>
              </w:rPr>
              <w:t>Shad</w:t>
            </w:r>
          </w:p>
          <w:p w:rsidR="00A60DF1" w:rsidRPr="006C1772" w:rsidRDefault="00A60DF1" w:rsidP="00A60DF1">
            <w:pPr>
              <w:pStyle w:val="NormalWeb"/>
              <w:spacing w:before="2" w:after="2"/>
              <w:rPr>
                <w:sz w:val="24"/>
              </w:rPr>
            </w:pPr>
            <w:r w:rsidRPr="006C1772">
              <w:rPr>
                <w:sz w:val="24"/>
              </w:rPr>
              <w:t>And</w:t>
            </w:r>
          </w:p>
          <w:p w:rsidR="00A60DF1" w:rsidRPr="006C1772" w:rsidRDefault="00A60DF1" w:rsidP="00A60DF1">
            <w:pPr>
              <w:pStyle w:val="NormalWeb"/>
              <w:spacing w:before="2" w:after="2"/>
              <w:rPr>
                <w:sz w:val="24"/>
              </w:rPr>
            </w:pPr>
            <w:r w:rsidRPr="006C1772">
              <w:rPr>
                <w:sz w:val="24"/>
              </w:rPr>
              <w:t>American Eels</w:t>
            </w:r>
          </w:p>
          <w:p w:rsidR="00EB3110" w:rsidRPr="002D575A" w:rsidRDefault="00EB3110" w:rsidP="00EB3110">
            <w:pPr>
              <w:widowControl w:val="0"/>
              <w:autoSpaceDE w:val="0"/>
              <w:autoSpaceDN w:val="0"/>
              <w:adjustRightInd w:val="0"/>
              <w:ind w:left="432" w:right="-720"/>
              <w:rPr>
                <w:rFonts w:ascii="Times" w:eastAsiaTheme="minorHAnsi" w:hAnsi="Times" w:cs="Times"/>
              </w:rPr>
            </w:pPr>
          </w:p>
          <w:p w:rsidR="00EB3110" w:rsidRPr="002D575A" w:rsidRDefault="00EB3110" w:rsidP="00EB3110">
            <w:pPr>
              <w:widowControl w:val="0"/>
              <w:autoSpaceDE w:val="0"/>
              <w:autoSpaceDN w:val="0"/>
              <w:adjustRightInd w:val="0"/>
              <w:ind w:left="432" w:right="-720"/>
              <w:rPr>
                <w:rFonts w:ascii="Times" w:eastAsiaTheme="minorHAnsi" w:hAnsi="Times" w:cs="Times"/>
              </w:rPr>
            </w:pPr>
          </w:p>
          <w:p w:rsidR="00EB3110" w:rsidRPr="002D575A" w:rsidRDefault="00EB3110" w:rsidP="00EB3110">
            <w:pPr>
              <w:widowControl w:val="0"/>
              <w:autoSpaceDE w:val="0"/>
              <w:autoSpaceDN w:val="0"/>
              <w:adjustRightInd w:val="0"/>
              <w:ind w:left="432" w:right="-720"/>
              <w:rPr>
                <w:rFonts w:ascii="Times" w:eastAsiaTheme="minorHAnsi" w:hAnsi="Times" w:cs="Times"/>
              </w:rPr>
            </w:pPr>
          </w:p>
          <w:p w:rsidR="00EB3110" w:rsidRPr="002D575A" w:rsidRDefault="00EB3110" w:rsidP="00EB3110">
            <w:pPr>
              <w:widowControl w:val="0"/>
              <w:autoSpaceDE w:val="0"/>
              <w:autoSpaceDN w:val="0"/>
              <w:adjustRightInd w:val="0"/>
              <w:ind w:left="432" w:right="-720"/>
              <w:rPr>
                <w:rFonts w:ascii="Times" w:eastAsiaTheme="minorHAnsi" w:hAnsi="Times" w:cs="Times"/>
              </w:rPr>
            </w:pPr>
          </w:p>
          <w:p w:rsidR="00974B8E" w:rsidRPr="002D575A" w:rsidRDefault="00974B8E" w:rsidP="00974B8E">
            <w:pPr>
              <w:widowControl w:val="0"/>
              <w:autoSpaceDE w:val="0"/>
              <w:autoSpaceDN w:val="0"/>
              <w:adjustRightInd w:val="0"/>
              <w:ind w:right="-2160"/>
              <w:rPr>
                <w:rFonts w:ascii="Times" w:hAnsi="Times" w:cs="Times"/>
              </w:rPr>
            </w:pPr>
          </w:p>
          <w:p w:rsidR="00974B8E" w:rsidRPr="002D575A" w:rsidRDefault="00974B8E" w:rsidP="00974B8E">
            <w:pPr>
              <w:widowControl w:val="0"/>
              <w:autoSpaceDE w:val="0"/>
              <w:autoSpaceDN w:val="0"/>
              <w:adjustRightInd w:val="0"/>
              <w:ind w:right="-2160"/>
              <w:rPr>
                <w:rFonts w:ascii="Times" w:hAnsi="Times" w:cs="Times"/>
              </w:rPr>
            </w:pPr>
          </w:p>
          <w:p w:rsidR="00DB5344" w:rsidRPr="00F84DB6" w:rsidRDefault="00DB5344" w:rsidP="00DB5344"/>
          <w:p w:rsidR="00FD15B1" w:rsidRPr="00AE6CC8" w:rsidRDefault="00A60DF1">
            <w:pPr>
              <w:rPr>
                <w:szCs w:val="18"/>
              </w:rPr>
            </w:pPr>
          </w:p>
        </w:tc>
      </w:tr>
      <w:tr w:rsidR="00170657" w:rsidRPr="00AE6CC8">
        <w:tc>
          <w:tcPr>
            <w:tcW w:w="1800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KEY VOCABULARY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A60DF1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AE6CC8" w:rsidRDefault="00A60DF1">
            <w:pPr>
              <w:rPr>
                <w:szCs w:val="18"/>
              </w:rPr>
            </w:pPr>
          </w:p>
          <w:p w:rsidR="00FD15B1" w:rsidRPr="00AE6CC8" w:rsidRDefault="00A60DF1">
            <w:pPr>
              <w:rPr>
                <w:szCs w:val="18"/>
              </w:rPr>
            </w:pPr>
          </w:p>
          <w:p w:rsidR="00FD15B1" w:rsidRPr="00AE6CC8" w:rsidRDefault="00862979">
            <w:pPr>
              <w:rPr>
                <w:szCs w:val="18"/>
              </w:rPr>
            </w:pPr>
            <w:r>
              <w:rPr>
                <w:rStyle w:val="unitconceptvocab"/>
              </w:rPr>
              <w:t xml:space="preserve">Hydrologic, volume, velocity, consumption. </w:t>
            </w:r>
          </w:p>
          <w:p w:rsidR="00FD15B1" w:rsidRPr="00AE6CC8" w:rsidRDefault="00A60DF1">
            <w:pPr>
              <w:rPr>
                <w:szCs w:val="18"/>
              </w:rPr>
            </w:pPr>
          </w:p>
          <w:p w:rsidR="00FD15B1" w:rsidRPr="00AE6CC8" w:rsidRDefault="00A60DF1">
            <w:pPr>
              <w:rPr>
                <w:szCs w:val="18"/>
              </w:rPr>
            </w:pPr>
          </w:p>
          <w:p w:rsidR="00FD15B1" w:rsidRPr="00AE6CC8" w:rsidRDefault="00A60DF1">
            <w:pPr>
              <w:rPr>
                <w:szCs w:val="18"/>
              </w:rPr>
            </w:pPr>
          </w:p>
        </w:tc>
      </w:tr>
      <w:tr w:rsidR="00DF631F" w:rsidRPr="00AE6CC8">
        <w:trPr>
          <w:trHeight w:val="935"/>
        </w:trPr>
        <w:tc>
          <w:tcPr>
            <w:tcW w:w="1800" w:type="dxa"/>
            <w:shd w:val="clear" w:color="auto" w:fill="auto"/>
          </w:tcPr>
          <w:p w:rsidR="00DF631F" w:rsidRPr="00AE6CC8" w:rsidRDefault="00A65127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RESOURCES:</w:t>
            </w:r>
          </w:p>
        </w:tc>
        <w:tc>
          <w:tcPr>
            <w:tcW w:w="8896" w:type="dxa"/>
            <w:shd w:val="clear" w:color="auto" w:fill="auto"/>
          </w:tcPr>
          <w:p w:rsidR="009423E7" w:rsidRPr="00AE6CC8" w:rsidRDefault="009423E7">
            <w:pPr>
              <w:rPr>
                <w:szCs w:val="18"/>
              </w:rPr>
            </w:pPr>
          </w:p>
          <w:p w:rsidR="00DF631F" w:rsidRPr="00AE6CC8" w:rsidRDefault="009423E7">
            <w:pPr>
              <w:rPr>
                <w:szCs w:val="18"/>
              </w:rPr>
            </w:pPr>
            <w:r w:rsidRPr="00AE6CC8">
              <w:rPr>
                <w:szCs w:val="18"/>
              </w:rPr>
              <w:t xml:space="preserve">Teacher slide show, demonstration, and lecture.  </w:t>
            </w:r>
          </w:p>
        </w:tc>
      </w:tr>
      <w:tr w:rsidR="002B2AD2" w:rsidRPr="00AE6CC8">
        <w:trPr>
          <w:trHeight w:val="3932"/>
        </w:trPr>
        <w:tc>
          <w:tcPr>
            <w:tcW w:w="1800" w:type="dxa"/>
            <w:shd w:val="clear" w:color="auto" w:fill="auto"/>
          </w:tcPr>
          <w:p w:rsidR="002B2AD2" w:rsidRPr="00AE6CC8" w:rsidRDefault="002B2AD2" w:rsidP="007803BE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TEACHING STRATEGIES</w:t>
            </w:r>
            <w:r w:rsidRPr="00AE6CC8">
              <w:rPr>
                <w:szCs w:val="22"/>
              </w:rPr>
              <w:t>:</w:t>
            </w:r>
          </w:p>
          <w:p w:rsidR="002B2AD2" w:rsidRPr="00AE6CC8" w:rsidRDefault="002B2AD2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862979" w:rsidRPr="006D4AD2" w:rsidRDefault="00862979" w:rsidP="00195AB5">
            <w:pPr>
              <w:ind w:left="1602" w:right="688"/>
            </w:pPr>
          </w:p>
          <w:p w:rsidR="00A60DF1" w:rsidRPr="006C1772" w:rsidRDefault="00A60DF1" w:rsidP="00A60DF1">
            <w:pPr>
              <w:pStyle w:val="NormalWeb"/>
              <w:spacing w:before="2" w:after="2"/>
              <w:rPr>
                <w:sz w:val="24"/>
              </w:rPr>
            </w:pPr>
          </w:p>
          <w:p w:rsidR="00A60DF1" w:rsidRPr="006C1772" w:rsidRDefault="00A60DF1" w:rsidP="00A60DF1">
            <w:pPr>
              <w:pStyle w:val="NormalWeb"/>
              <w:spacing w:before="2" w:after="2"/>
              <w:rPr>
                <w:sz w:val="24"/>
              </w:rPr>
            </w:pPr>
            <w:proofErr w:type="spellStart"/>
            <w:r w:rsidRPr="006C1772">
              <w:rPr>
                <w:sz w:val="24"/>
              </w:rPr>
              <w:t>Anadromous</w:t>
            </w:r>
            <w:proofErr w:type="spellEnd"/>
            <w:r w:rsidRPr="006C1772">
              <w:rPr>
                <w:sz w:val="24"/>
              </w:rPr>
              <w:t xml:space="preserve"> fish</w:t>
            </w:r>
            <w:proofErr w:type="gramStart"/>
            <w:r w:rsidRPr="006C1772">
              <w:rPr>
                <w:sz w:val="24"/>
              </w:rPr>
              <w:t>-  A</w:t>
            </w:r>
            <w:proofErr w:type="gramEnd"/>
            <w:r w:rsidRPr="006C1772">
              <w:rPr>
                <w:sz w:val="24"/>
              </w:rPr>
              <w:t xml:space="preserve"> fish that lives in salt water and migrates upstream into fresh water to spawn.  (Shad and Salmon)</w:t>
            </w:r>
          </w:p>
          <w:p w:rsidR="00A60DF1" w:rsidRPr="006C1772" w:rsidRDefault="00A60DF1" w:rsidP="00A60DF1">
            <w:pPr>
              <w:pStyle w:val="NormalWeb"/>
              <w:spacing w:before="2" w:after="2"/>
              <w:rPr>
                <w:sz w:val="24"/>
              </w:rPr>
            </w:pPr>
          </w:p>
          <w:p w:rsidR="00A60DF1" w:rsidRPr="006C1772" w:rsidRDefault="00A60DF1" w:rsidP="00A60DF1">
            <w:pPr>
              <w:pStyle w:val="NormalWeb"/>
              <w:spacing w:before="2" w:after="2"/>
              <w:rPr>
                <w:sz w:val="24"/>
              </w:rPr>
            </w:pPr>
            <w:proofErr w:type="spellStart"/>
            <w:r w:rsidRPr="006C1772">
              <w:rPr>
                <w:sz w:val="24"/>
              </w:rPr>
              <w:t>Catadromous</w:t>
            </w:r>
            <w:proofErr w:type="spellEnd"/>
            <w:r w:rsidRPr="006C1772">
              <w:rPr>
                <w:sz w:val="24"/>
              </w:rPr>
              <w:t xml:space="preserve"> fish</w:t>
            </w:r>
            <w:proofErr w:type="gramStart"/>
            <w:r w:rsidRPr="006C1772">
              <w:rPr>
                <w:sz w:val="24"/>
              </w:rPr>
              <w:t>-  A</w:t>
            </w:r>
            <w:proofErr w:type="gramEnd"/>
            <w:r w:rsidRPr="006C1772">
              <w:rPr>
                <w:sz w:val="24"/>
              </w:rPr>
              <w:t xml:space="preserve"> fish that lives in freshwater and migrates downstream to salt water to spawn. (Eel)</w:t>
            </w:r>
          </w:p>
          <w:p w:rsidR="00A60DF1" w:rsidRPr="006C1772" w:rsidRDefault="00A60DF1" w:rsidP="00A60DF1"/>
          <w:p w:rsidR="00A60DF1" w:rsidRPr="006C1772" w:rsidRDefault="00A60DF1" w:rsidP="00A60DF1">
            <w:r w:rsidRPr="006C1772">
              <w:t xml:space="preserve">Shad camera clip from </w:t>
            </w:r>
            <w:proofErr w:type="spellStart"/>
            <w:r w:rsidRPr="006C1772">
              <w:t>Conowingo</w:t>
            </w:r>
            <w:proofErr w:type="spellEnd"/>
            <w:r w:rsidRPr="006C1772">
              <w:t xml:space="preserve"> Dam</w:t>
            </w:r>
          </w:p>
          <w:p w:rsidR="00A60DF1" w:rsidRPr="006C1772" w:rsidRDefault="00A60DF1" w:rsidP="00A60DF1"/>
          <w:p w:rsidR="00DF345D" w:rsidRPr="004F2652" w:rsidRDefault="00DF345D" w:rsidP="00DF345D"/>
          <w:p w:rsidR="00A60DF1" w:rsidRPr="006C1772" w:rsidRDefault="00A60DF1" w:rsidP="00A60DF1">
            <w:r w:rsidRPr="006C1772">
              <w:t xml:space="preserve">Show </w:t>
            </w:r>
          </w:p>
          <w:p w:rsidR="00A60DF1" w:rsidRPr="006C1772" w:rsidRDefault="00A60DF1" w:rsidP="00A60DF1">
            <w:pPr>
              <w:rPr>
                <w:rFonts w:ascii="Calibri" w:hAnsi="Calibri"/>
                <w:color w:val="0000FF"/>
                <w:szCs w:val="22"/>
                <w:u w:val="single"/>
              </w:rPr>
            </w:pPr>
            <w:hyperlink r:id="rId5" w:history="1">
              <w:r w:rsidRPr="006C1772">
                <w:rPr>
                  <w:rStyle w:val="Hyperlink"/>
                  <w:rFonts w:ascii="Calibri" w:hAnsi="Calibri"/>
                  <w:szCs w:val="22"/>
                </w:rPr>
                <w:t>http://www.fish.state.pa.us/shad_susq.htm</w:t>
              </w:r>
            </w:hyperlink>
          </w:p>
          <w:p w:rsidR="00A60DF1" w:rsidRPr="006C1772" w:rsidRDefault="00A60DF1" w:rsidP="00A60DF1"/>
          <w:p w:rsidR="00A60DF1" w:rsidRPr="006C1772" w:rsidRDefault="00A60DF1" w:rsidP="00A60DF1"/>
          <w:p w:rsidR="00A60DF1" w:rsidRPr="006C1772" w:rsidRDefault="00A60DF1" w:rsidP="00A60DF1"/>
          <w:p w:rsidR="00A60DF1" w:rsidRPr="006C1772" w:rsidRDefault="00A60DF1" w:rsidP="00A60DF1">
            <w:r w:rsidRPr="006C1772">
              <w:t>Students will then Complete “Shad Lab”</w:t>
            </w:r>
          </w:p>
          <w:p w:rsidR="00A60DF1" w:rsidRPr="006C1772" w:rsidRDefault="00A60DF1" w:rsidP="00A60DF1"/>
          <w:p w:rsidR="00A60DF1" w:rsidRPr="006C1772" w:rsidRDefault="00A60DF1" w:rsidP="00A60DF1">
            <w:r w:rsidRPr="006C1772">
              <w:t>Show shad cam from James River in VA as student work</w:t>
            </w:r>
          </w:p>
          <w:p w:rsidR="00A60DF1" w:rsidRPr="006C1772" w:rsidRDefault="00A60DF1" w:rsidP="00A60DF1"/>
          <w:p w:rsidR="00A60DF1" w:rsidRPr="006C1772" w:rsidRDefault="00A60DF1" w:rsidP="00A60DF1">
            <w:hyperlink r:id="rId6" w:history="1">
              <w:r w:rsidRPr="006C1772">
                <w:rPr>
                  <w:rStyle w:val="Hyperlink"/>
                </w:rPr>
                <w:t>http://www.dgif.state.v</w:t>
              </w:r>
              <w:r w:rsidRPr="006C1772">
                <w:rPr>
                  <w:rStyle w:val="Hyperlink"/>
                </w:rPr>
                <w:t>a.u</w:t>
              </w:r>
              <w:r w:rsidRPr="006C1772">
                <w:rPr>
                  <w:rStyle w:val="Hyperlink"/>
                </w:rPr>
                <w:t>s/fishing/shadcam/</w:t>
              </w:r>
            </w:hyperlink>
          </w:p>
          <w:p w:rsidR="00A60DF1" w:rsidRPr="006C1772" w:rsidRDefault="00A60DF1" w:rsidP="00A60DF1"/>
          <w:p w:rsidR="00A60DF1" w:rsidRPr="006C1772" w:rsidRDefault="00A60DF1" w:rsidP="00A60DF1"/>
          <w:p w:rsidR="00A60DF1" w:rsidRPr="006C1772" w:rsidRDefault="00A60DF1" w:rsidP="00A60DF1">
            <w:proofErr w:type="gramStart"/>
            <w:r w:rsidRPr="006C1772">
              <w:t>or</w:t>
            </w:r>
            <w:proofErr w:type="gramEnd"/>
          </w:p>
          <w:p w:rsidR="00A60DF1" w:rsidRPr="006C1772" w:rsidRDefault="00A60DF1" w:rsidP="00A60DF1"/>
          <w:p w:rsidR="00A60DF1" w:rsidRPr="006C1772" w:rsidRDefault="00A60DF1" w:rsidP="00A60DF1">
            <w:hyperlink r:id="rId7" w:history="1">
              <w:r w:rsidRPr="006C1772">
                <w:rPr>
                  <w:rStyle w:val="Hyperlink"/>
                </w:rPr>
                <w:t>http://www.dgif.virginia.g</w:t>
              </w:r>
              <w:r w:rsidRPr="006C1772">
                <w:rPr>
                  <w:rStyle w:val="Hyperlink"/>
                </w:rPr>
                <w:t>ov/fishing/sh</w:t>
              </w:r>
              <w:r w:rsidRPr="006C1772">
                <w:rPr>
                  <w:rStyle w:val="Hyperlink"/>
                </w:rPr>
                <w:t>adcam/pop.asp?pop=3</w:t>
              </w:r>
            </w:hyperlink>
          </w:p>
          <w:p w:rsidR="00A60DF1" w:rsidRPr="006C1772" w:rsidRDefault="00A60DF1" w:rsidP="00A60DF1">
            <w:hyperlink r:id="rId8" w:history="1">
              <w:r w:rsidRPr="006C1772">
                <w:rPr>
                  <w:rStyle w:val="Hyperlink"/>
                </w:rPr>
                <w:t>http://www.youtube.com/watch?v=rPO0bDsUeVc</w:t>
              </w:r>
            </w:hyperlink>
          </w:p>
          <w:p w:rsidR="00A60DF1" w:rsidRPr="006C1772" w:rsidRDefault="00A60DF1" w:rsidP="00A60DF1"/>
          <w:p w:rsidR="00A60DF1" w:rsidRPr="006C1772" w:rsidRDefault="00A60DF1" w:rsidP="00A60DF1"/>
          <w:p w:rsidR="002B2AD2" w:rsidRPr="00AE6CC8" w:rsidRDefault="002B2AD2" w:rsidP="006C1B36"/>
        </w:tc>
      </w:tr>
      <w:tr w:rsidR="002B2AD2" w:rsidRPr="00AE6CC8">
        <w:tc>
          <w:tcPr>
            <w:tcW w:w="1800" w:type="dxa"/>
            <w:shd w:val="clear" w:color="auto" w:fill="auto"/>
          </w:tcPr>
          <w:p w:rsidR="002B2AD2" w:rsidRPr="00AE6CC8" w:rsidRDefault="002B2AD2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EXTENDED THINKING ACTIVITY  / ASSIGNMENT:</w:t>
            </w:r>
          </w:p>
        </w:tc>
        <w:tc>
          <w:tcPr>
            <w:tcW w:w="8896" w:type="dxa"/>
            <w:shd w:val="clear" w:color="auto" w:fill="auto"/>
          </w:tcPr>
          <w:p w:rsidR="005431BF" w:rsidRPr="00AE6CC8" w:rsidRDefault="005431BF" w:rsidP="009579D4"/>
          <w:p w:rsidR="002B2AD2" w:rsidRPr="00AE6CC8" w:rsidRDefault="00A60DF1" w:rsidP="009579D4">
            <w:r>
              <w:t>Chapter 16</w:t>
            </w:r>
            <w:r w:rsidR="00862979">
              <w:t xml:space="preserve"> questions</w:t>
            </w:r>
          </w:p>
        </w:tc>
      </w:tr>
      <w:tr w:rsidR="002B2AD2" w:rsidRPr="00AE6CC8">
        <w:tc>
          <w:tcPr>
            <w:tcW w:w="1800" w:type="dxa"/>
            <w:shd w:val="clear" w:color="auto" w:fill="auto"/>
          </w:tcPr>
          <w:p w:rsidR="002B2AD2" w:rsidRPr="00AE6CC8" w:rsidRDefault="002B2AD2" w:rsidP="006930A6">
            <w:pPr>
              <w:rPr>
                <w:szCs w:val="16"/>
              </w:rPr>
            </w:pPr>
            <w:r w:rsidRPr="00AE6CC8">
              <w:rPr>
                <w:b/>
                <w:szCs w:val="22"/>
                <w:u w:val="single"/>
              </w:rPr>
              <w:t>SUMMARIZATION/ CLOSURE:</w:t>
            </w:r>
          </w:p>
        </w:tc>
        <w:tc>
          <w:tcPr>
            <w:tcW w:w="8896" w:type="dxa"/>
            <w:shd w:val="clear" w:color="auto" w:fill="auto"/>
          </w:tcPr>
          <w:p w:rsidR="00DF345D" w:rsidRPr="004F2652" w:rsidRDefault="00DF345D" w:rsidP="00DF345D"/>
          <w:p w:rsidR="00A60DF1" w:rsidRPr="006C1772" w:rsidRDefault="00A60DF1" w:rsidP="00A60DF1"/>
          <w:p w:rsidR="00A60DF1" w:rsidRPr="006C1772" w:rsidRDefault="00A60DF1" w:rsidP="00A60DF1">
            <w:pPr>
              <w:rPr>
                <w:rFonts w:ascii="TimesNewRoman" w:hAnsi="TimesNewRoman" w:cs="TimesNewRoman"/>
              </w:rPr>
            </w:pPr>
            <w:r w:rsidRPr="006C1772">
              <w:t>Exit bell Ringer</w:t>
            </w:r>
            <w:proofErr w:type="gramStart"/>
            <w:r w:rsidRPr="006C1772">
              <w:t xml:space="preserve">-  </w:t>
            </w:r>
            <w:r w:rsidRPr="006C1772">
              <w:rPr>
                <w:rFonts w:ascii="TimesNewRoman" w:hAnsi="TimesNewRoman" w:cs="TimesNewRoman"/>
              </w:rPr>
              <w:t>What</w:t>
            </w:r>
            <w:proofErr w:type="gramEnd"/>
            <w:r w:rsidRPr="006C1772">
              <w:rPr>
                <w:rFonts w:ascii="TimesNewRoman" w:hAnsi="TimesNewRoman" w:cs="TimesNewRoman"/>
              </w:rPr>
              <w:t xml:space="preserve"> can be done to further restore Shad populations in the Susquehanna River? (List as many ideas as you can)</w:t>
            </w:r>
          </w:p>
          <w:p w:rsidR="00A60DF1" w:rsidRPr="006C1772" w:rsidRDefault="00A60DF1" w:rsidP="00A60DF1">
            <w:pPr>
              <w:rPr>
                <w:rFonts w:ascii="TimesNewRoman" w:hAnsi="TimesNewRoman" w:cs="TimesNewRoman"/>
              </w:rPr>
            </w:pPr>
          </w:p>
          <w:p w:rsidR="00A60DF1" w:rsidRPr="006C1772" w:rsidRDefault="00A60DF1" w:rsidP="00A60DF1">
            <w:pPr>
              <w:rPr>
                <w:rFonts w:ascii="TimesNewRoman" w:hAnsi="TimesNewRoman" w:cs="TimesNewRoman"/>
              </w:rPr>
            </w:pPr>
          </w:p>
          <w:p w:rsidR="00A60DF1" w:rsidRPr="006C1772" w:rsidRDefault="00A60DF1" w:rsidP="00A60DF1"/>
          <w:p w:rsidR="00A60DF1" w:rsidRPr="006C1772" w:rsidRDefault="00A60DF1" w:rsidP="00A60DF1"/>
          <w:p w:rsidR="00A60DF1" w:rsidRPr="006C1772" w:rsidRDefault="00A60DF1" w:rsidP="00A60DF1"/>
          <w:p w:rsidR="00A60DF1" w:rsidRPr="006C1772" w:rsidRDefault="00A60DF1" w:rsidP="00A60DF1"/>
          <w:p w:rsidR="00DF345D" w:rsidRPr="004F2652" w:rsidRDefault="00DF345D" w:rsidP="00DF345D"/>
          <w:p w:rsidR="00195AB5" w:rsidRPr="00BA74EE" w:rsidRDefault="00195AB5" w:rsidP="00195AB5">
            <w:pPr>
              <w:ind w:left="-990" w:firstLine="1062"/>
            </w:pPr>
          </w:p>
          <w:p w:rsidR="00195AB5" w:rsidRPr="00BA74EE" w:rsidRDefault="00195AB5" w:rsidP="00195AB5">
            <w:pPr>
              <w:ind w:left="-990" w:firstLine="1062"/>
            </w:pPr>
          </w:p>
          <w:p w:rsidR="00195AB5" w:rsidRPr="00BA74EE" w:rsidRDefault="00195AB5" w:rsidP="00195AB5">
            <w:pPr>
              <w:ind w:left="-990" w:firstLine="1062"/>
            </w:pPr>
          </w:p>
          <w:p w:rsidR="00195AB5" w:rsidRPr="00BA74EE" w:rsidRDefault="00195AB5" w:rsidP="00195AB5">
            <w:pPr>
              <w:ind w:left="-990" w:firstLine="1062"/>
            </w:pPr>
          </w:p>
          <w:p w:rsidR="00195AB5" w:rsidRPr="00BA74EE" w:rsidRDefault="00195AB5" w:rsidP="00195AB5">
            <w:pPr>
              <w:ind w:left="-990" w:firstLine="1062"/>
            </w:pPr>
          </w:p>
          <w:p w:rsidR="00195AB5" w:rsidRPr="00BA74EE" w:rsidRDefault="00195AB5" w:rsidP="00195AB5">
            <w:pPr>
              <w:ind w:left="-990" w:firstLine="1062"/>
            </w:pPr>
          </w:p>
          <w:p w:rsidR="00D2509B" w:rsidRPr="00F84DB6" w:rsidRDefault="00195AB5" w:rsidP="00195AB5">
            <w:pPr>
              <w:ind w:left="-990" w:hanging="270"/>
            </w:pPr>
            <w:r>
              <w:t>Silt</w:t>
            </w:r>
          </w:p>
          <w:p w:rsidR="00D2509B" w:rsidRPr="00F84DB6" w:rsidRDefault="00D2509B" w:rsidP="00D2509B"/>
          <w:p w:rsidR="00D2509B" w:rsidRPr="00F84DB6" w:rsidRDefault="00D2509B" w:rsidP="00D2509B"/>
          <w:p w:rsidR="002B2AD2" w:rsidRPr="00AE6CC8" w:rsidRDefault="002B2AD2">
            <w:pPr>
              <w:rPr>
                <w:szCs w:val="18"/>
              </w:rPr>
            </w:pPr>
          </w:p>
          <w:p w:rsidR="002B2AD2" w:rsidRPr="00AE6CC8" w:rsidRDefault="002B2AD2">
            <w:pPr>
              <w:rPr>
                <w:szCs w:val="18"/>
              </w:rPr>
            </w:pPr>
          </w:p>
        </w:tc>
      </w:tr>
    </w:tbl>
    <w:p w:rsidR="004B53B9" w:rsidRPr="00DF345D" w:rsidRDefault="00A60DF1" w:rsidP="00DF345D">
      <w:pPr>
        <w:tabs>
          <w:tab w:val="left" w:pos="3760"/>
        </w:tabs>
        <w:rPr>
          <w:szCs w:val="22"/>
        </w:rPr>
      </w:pPr>
    </w:p>
    <w:sectPr w:rsidR="004B53B9" w:rsidRPr="00DF345D" w:rsidSect="00DF631F">
      <w:pgSz w:w="12240" w:h="15840"/>
      <w:pgMar w:top="720" w:right="864" w:bottom="864" w:left="86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A45"/>
    <w:multiLevelType w:val="hybridMultilevel"/>
    <w:tmpl w:val="201E6D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25BD2"/>
    <w:multiLevelType w:val="hybridMultilevel"/>
    <w:tmpl w:val="900A7A18"/>
    <w:lvl w:ilvl="0" w:tplc="00010409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43AC59E2"/>
    <w:multiLevelType w:val="hybridMultilevel"/>
    <w:tmpl w:val="CE10D296"/>
    <w:lvl w:ilvl="0" w:tplc="C8444E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B545C7"/>
    <w:multiLevelType w:val="hybridMultilevel"/>
    <w:tmpl w:val="45C40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0B53E6"/>
    <w:multiLevelType w:val="hybridMultilevel"/>
    <w:tmpl w:val="764243D6"/>
    <w:lvl w:ilvl="0" w:tplc="BA54DE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78261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9A4056"/>
    <w:multiLevelType w:val="hybridMultilevel"/>
    <w:tmpl w:val="BB94CB74"/>
    <w:lvl w:ilvl="0" w:tplc="9E1AA878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A10A1C"/>
    <w:multiLevelType w:val="hybridMultilevel"/>
    <w:tmpl w:val="F24848A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675698"/>
    <w:multiLevelType w:val="hybridMultilevel"/>
    <w:tmpl w:val="C076E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B5422"/>
    <w:multiLevelType w:val="hybridMultilevel"/>
    <w:tmpl w:val="EC007CB4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9">
    <w:nsid w:val="7F61775C"/>
    <w:multiLevelType w:val="hybridMultilevel"/>
    <w:tmpl w:val="2186550C"/>
    <w:lvl w:ilvl="0" w:tplc="703661F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423E7"/>
    <w:rsid w:val="00006F45"/>
    <w:rsid w:val="00025EB8"/>
    <w:rsid w:val="0005198A"/>
    <w:rsid w:val="000650CD"/>
    <w:rsid w:val="000755A0"/>
    <w:rsid w:val="00081289"/>
    <w:rsid w:val="00087BBD"/>
    <w:rsid w:val="000971BC"/>
    <w:rsid w:val="000C3F70"/>
    <w:rsid w:val="000E6551"/>
    <w:rsid w:val="00120C08"/>
    <w:rsid w:val="001402B8"/>
    <w:rsid w:val="00181FCC"/>
    <w:rsid w:val="00195AB5"/>
    <w:rsid w:val="001B66F5"/>
    <w:rsid w:val="001C52AF"/>
    <w:rsid w:val="001C6B45"/>
    <w:rsid w:val="00217AC2"/>
    <w:rsid w:val="002358EC"/>
    <w:rsid w:val="00250698"/>
    <w:rsid w:val="0025569D"/>
    <w:rsid w:val="0025681C"/>
    <w:rsid w:val="002A082F"/>
    <w:rsid w:val="002B2AD2"/>
    <w:rsid w:val="002B69EF"/>
    <w:rsid w:val="002B7B10"/>
    <w:rsid w:val="002D65C7"/>
    <w:rsid w:val="00305B04"/>
    <w:rsid w:val="0031045A"/>
    <w:rsid w:val="00332830"/>
    <w:rsid w:val="00374035"/>
    <w:rsid w:val="003E084F"/>
    <w:rsid w:val="003E777D"/>
    <w:rsid w:val="0043052E"/>
    <w:rsid w:val="00445308"/>
    <w:rsid w:val="004719C5"/>
    <w:rsid w:val="00472D48"/>
    <w:rsid w:val="0047520D"/>
    <w:rsid w:val="00492B72"/>
    <w:rsid w:val="004C66A0"/>
    <w:rsid w:val="004D5202"/>
    <w:rsid w:val="004F3C4E"/>
    <w:rsid w:val="005015BB"/>
    <w:rsid w:val="00506BCE"/>
    <w:rsid w:val="00517DE9"/>
    <w:rsid w:val="005266AD"/>
    <w:rsid w:val="005431BF"/>
    <w:rsid w:val="00577A90"/>
    <w:rsid w:val="00580D55"/>
    <w:rsid w:val="00583D69"/>
    <w:rsid w:val="005B584B"/>
    <w:rsid w:val="005C58CE"/>
    <w:rsid w:val="005F36AB"/>
    <w:rsid w:val="0060349B"/>
    <w:rsid w:val="00606A00"/>
    <w:rsid w:val="00686E5C"/>
    <w:rsid w:val="006A0475"/>
    <w:rsid w:val="006A71D5"/>
    <w:rsid w:val="006C1B36"/>
    <w:rsid w:val="006D5921"/>
    <w:rsid w:val="007C614F"/>
    <w:rsid w:val="007E1AA6"/>
    <w:rsid w:val="007E76C0"/>
    <w:rsid w:val="007F3337"/>
    <w:rsid w:val="007F6BA1"/>
    <w:rsid w:val="008074E5"/>
    <w:rsid w:val="008078C1"/>
    <w:rsid w:val="00817FFE"/>
    <w:rsid w:val="00823049"/>
    <w:rsid w:val="008616A3"/>
    <w:rsid w:val="00862979"/>
    <w:rsid w:val="00864BEA"/>
    <w:rsid w:val="008707BF"/>
    <w:rsid w:val="008C07FC"/>
    <w:rsid w:val="008C144A"/>
    <w:rsid w:val="008E4D99"/>
    <w:rsid w:val="009140A0"/>
    <w:rsid w:val="009423E7"/>
    <w:rsid w:val="00945CE6"/>
    <w:rsid w:val="009579D4"/>
    <w:rsid w:val="00961911"/>
    <w:rsid w:val="00974B8E"/>
    <w:rsid w:val="009A234C"/>
    <w:rsid w:val="00A02911"/>
    <w:rsid w:val="00A1071F"/>
    <w:rsid w:val="00A139F2"/>
    <w:rsid w:val="00A56B7F"/>
    <w:rsid w:val="00A60DF1"/>
    <w:rsid w:val="00A65127"/>
    <w:rsid w:val="00A7020B"/>
    <w:rsid w:val="00A91B5B"/>
    <w:rsid w:val="00AC1163"/>
    <w:rsid w:val="00AE02AE"/>
    <w:rsid w:val="00AE0E78"/>
    <w:rsid w:val="00AE6CC8"/>
    <w:rsid w:val="00B0041C"/>
    <w:rsid w:val="00B4739A"/>
    <w:rsid w:val="00B47F3D"/>
    <w:rsid w:val="00B53AB8"/>
    <w:rsid w:val="00BA3513"/>
    <w:rsid w:val="00BC41DC"/>
    <w:rsid w:val="00BD37C6"/>
    <w:rsid w:val="00BD5D60"/>
    <w:rsid w:val="00BF61E7"/>
    <w:rsid w:val="00C073EE"/>
    <w:rsid w:val="00C24FE0"/>
    <w:rsid w:val="00C4617F"/>
    <w:rsid w:val="00C72E3B"/>
    <w:rsid w:val="00CC677D"/>
    <w:rsid w:val="00D2509B"/>
    <w:rsid w:val="00D51476"/>
    <w:rsid w:val="00D5384C"/>
    <w:rsid w:val="00D70C6D"/>
    <w:rsid w:val="00DA411C"/>
    <w:rsid w:val="00DA71A6"/>
    <w:rsid w:val="00DB26CB"/>
    <w:rsid w:val="00DB5344"/>
    <w:rsid w:val="00DF345D"/>
    <w:rsid w:val="00EB2366"/>
    <w:rsid w:val="00EB3110"/>
    <w:rsid w:val="00EC6142"/>
    <w:rsid w:val="00EE006E"/>
    <w:rsid w:val="00EE769E"/>
    <w:rsid w:val="00F03DBE"/>
    <w:rsid w:val="00F14D6B"/>
    <w:rsid w:val="00F43DAA"/>
    <w:rsid w:val="00F81E4C"/>
    <w:rsid w:val="00FB4FC5"/>
    <w:rsid w:val="00FD2102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DD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170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423E7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unitobjectiverankedessential">
    <w:name w:val="unit_objective ranked_essential"/>
    <w:basedOn w:val="DefaultParagraphFont"/>
    <w:rsid w:val="009423E7"/>
  </w:style>
  <w:style w:type="character" w:customStyle="1" w:styleId="objseparator">
    <w:name w:val="obj_separator"/>
    <w:basedOn w:val="DefaultParagraphFont"/>
    <w:rsid w:val="009423E7"/>
  </w:style>
  <w:style w:type="character" w:customStyle="1" w:styleId="unitobjectiverankedimportant">
    <w:name w:val="unit_objective ranked_important"/>
    <w:basedOn w:val="DefaultParagraphFont"/>
    <w:rsid w:val="009423E7"/>
  </w:style>
  <w:style w:type="character" w:customStyle="1" w:styleId="unitobjectiverankedcompact">
    <w:name w:val="unit_objective ranked_compact"/>
    <w:basedOn w:val="DefaultParagraphFont"/>
    <w:rsid w:val="009423E7"/>
  </w:style>
  <w:style w:type="character" w:customStyle="1" w:styleId="unitconceptvocab">
    <w:name w:val="unit_concept_vocab"/>
    <w:basedOn w:val="DefaultParagraphFont"/>
    <w:rsid w:val="009423E7"/>
  </w:style>
  <w:style w:type="paragraph" w:styleId="BodyText">
    <w:name w:val="Body Text"/>
    <w:basedOn w:val="Normal"/>
    <w:link w:val="BodyTextChar"/>
    <w:rsid w:val="002B2AD2"/>
    <w:pPr>
      <w:tabs>
        <w:tab w:val="left" w:pos="260"/>
        <w:tab w:val="left" w:pos="620"/>
        <w:tab w:val="left" w:pos="980"/>
        <w:tab w:val="left" w:pos="1340"/>
        <w:tab w:val="left" w:pos="1700"/>
        <w:tab w:val="left" w:pos="2060"/>
        <w:tab w:val="left" w:pos="2340"/>
        <w:tab w:val="left" w:pos="2600"/>
        <w:tab w:val="left" w:pos="2880"/>
        <w:tab w:val="left" w:pos="3140"/>
      </w:tabs>
      <w:ind w:right="-90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2B2AD2"/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A35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6CC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rsid w:val="00EC6142"/>
    <w:rPr>
      <w:b/>
    </w:rPr>
  </w:style>
  <w:style w:type="character" w:styleId="Emphasis">
    <w:name w:val="Emphasis"/>
    <w:basedOn w:val="DefaultParagraphFont"/>
    <w:uiPriority w:val="20"/>
    <w:rsid w:val="00686E5C"/>
    <w:rPr>
      <w:i/>
    </w:rPr>
  </w:style>
  <w:style w:type="character" w:customStyle="1" w:styleId="imgcommentsright">
    <w:name w:val="img_comments_right"/>
    <w:basedOn w:val="DefaultParagraphFont"/>
    <w:rsid w:val="00862979"/>
  </w:style>
  <w:style w:type="paragraph" w:styleId="BalloonText">
    <w:name w:val="Balloon Text"/>
    <w:basedOn w:val="Normal"/>
    <w:link w:val="BalloonTextChar"/>
    <w:rsid w:val="00305B0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05B04"/>
    <w:rPr>
      <w:rFonts w:ascii="Lucida Grande" w:hAnsi="Lucida Grande"/>
      <w:sz w:val="18"/>
      <w:szCs w:val="18"/>
    </w:rPr>
  </w:style>
  <w:style w:type="character" w:customStyle="1" w:styleId="st">
    <w:name w:val="st"/>
    <w:basedOn w:val="DefaultParagraphFont"/>
    <w:rsid w:val="00DF3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ish.state.pa.us/shad_susq.htm" TargetMode="External"/><Relationship Id="rId6" Type="http://schemas.openxmlformats.org/officeDocument/2006/relationships/hyperlink" Target="http://www.dgif.state.va.us/fishing/shadcam/" TargetMode="External"/><Relationship Id="rId7" Type="http://schemas.openxmlformats.org/officeDocument/2006/relationships/hyperlink" Target="http://www.dgif.virginia.gov/fishing/shadcam/pop.asp?pop=3" TargetMode="External"/><Relationship Id="rId8" Type="http://schemas.openxmlformats.org/officeDocument/2006/relationships/hyperlink" Target="http://www.youtube.com/watch?v=rPO0bDsUeVc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wagner_v:Desktop: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Template.dotx</Template>
  <TotalTime>0</TotalTime>
  <Pages>3</Pages>
  <Words>318</Words>
  <Characters>1818</Characters>
  <Application>Microsoft Macintosh Word</Application>
  <DocSecurity>0</DocSecurity>
  <Lines>15</Lines>
  <Paragraphs>3</Paragraphs>
  <ScaleCrop>false</ScaleCrop>
  <Company>GCSD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Learning-Focused Strategies</dc:title>
  <dc:subject/>
  <dc:creator>Van Wagner</dc:creator>
  <cp:keywords/>
  <dc:description/>
  <cp:lastModifiedBy>Van Wagner</cp:lastModifiedBy>
  <cp:revision>3</cp:revision>
  <cp:lastPrinted>2013-03-19T18:08:00Z</cp:lastPrinted>
  <dcterms:created xsi:type="dcterms:W3CDTF">2013-04-02T14:23:00Z</dcterms:created>
  <dcterms:modified xsi:type="dcterms:W3CDTF">2013-04-02T14:24:00Z</dcterms:modified>
</cp:coreProperties>
</file>